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CD12" w14:textId="77777777" w:rsidR="0035362E" w:rsidRDefault="0035362E" w:rsidP="0035362E">
      <w:pPr>
        <w:rPr>
          <w:b/>
          <w:bCs/>
          <w:sz w:val="32"/>
          <w:szCs w:val="32"/>
          <w:u w:val="single"/>
        </w:rPr>
      </w:pPr>
      <w:r w:rsidRPr="0035362E">
        <w:rPr>
          <w:b/>
          <w:bCs/>
          <w:noProof/>
          <w:sz w:val="32"/>
          <w:szCs w:val="32"/>
          <w:lang w:eastAsia="fr-FR"/>
        </w:rPr>
        <w:drawing>
          <wp:inline distT="0" distB="0" distL="0" distR="0" wp14:anchorId="6884699E" wp14:editId="3AD4C2F1">
            <wp:extent cx="1072800" cy="66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B filet ora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F2F3" w14:textId="77777777" w:rsidR="0035362E" w:rsidRDefault="0035362E" w:rsidP="0066019C">
      <w:pPr>
        <w:jc w:val="center"/>
        <w:rPr>
          <w:b/>
          <w:bCs/>
          <w:sz w:val="32"/>
          <w:szCs w:val="32"/>
          <w:u w:val="single"/>
        </w:rPr>
      </w:pPr>
    </w:p>
    <w:p w14:paraId="78310BB9" w14:textId="77777777" w:rsidR="0066019C" w:rsidRPr="00683CEC" w:rsidRDefault="0066019C" w:rsidP="0066019C">
      <w:pPr>
        <w:jc w:val="center"/>
        <w:rPr>
          <w:sz w:val="32"/>
          <w:szCs w:val="32"/>
          <w:u w:val="single"/>
        </w:rPr>
      </w:pPr>
      <w:r w:rsidRPr="00683CEC">
        <w:rPr>
          <w:b/>
          <w:bCs/>
          <w:sz w:val="32"/>
          <w:szCs w:val="32"/>
          <w:u w:val="single"/>
        </w:rPr>
        <w:t>DEMANDE DE LABELLISATION « ASSOCIATION DES CAMPUS »</w:t>
      </w:r>
    </w:p>
    <w:p w14:paraId="0C9BA1EF" w14:textId="25201CC2" w:rsidR="0066019C" w:rsidRPr="00306E3E" w:rsidRDefault="0066019C" w:rsidP="0066019C">
      <w:pPr>
        <w:jc w:val="center"/>
        <w:rPr>
          <w:sz w:val="28"/>
          <w:szCs w:val="28"/>
        </w:rPr>
      </w:pPr>
      <w:r w:rsidRPr="00306E3E">
        <w:rPr>
          <w:b/>
          <w:bCs/>
          <w:sz w:val="28"/>
          <w:szCs w:val="28"/>
        </w:rPr>
        <w:t xml:space="preserve">Année </w:t>
      </w:r>
      <w:r w:rsidR="0020591F">
        <w:rPr>
          <w:b/>
          <w:bCs/>
          <w:sz w:val="28"/>
          <w:szCs w:val="28"/>
        </w:rPr>
        <w:t>202</w:t>
      </w:r>
      <w:r w:rsidR="00011BAB">
        <w:rPr>
          <w:b/>
          <w:bCs/>
          <w:sz w:val="28"/>
          <w:szCs w:val="28"/>
        </w:rPr>
        <w:t>4</w:t>
      </w:r>
      <w:r w:rsidR="0020591F">
        <w:rPr>
          <w:b/>
          <w:bCs/>
          <w:sz w:val="28"/>
          <w:szCs w:val="28"/>
        </w:rPr>
        <w:t>/202</w:t>
      </w:r>
      <w:r w:rsidR="00011BAB">
        <w:rPr>
          <w:b/>
          <w:bCs/>
          <w:sz w:val="28"/>
          <w:szCs w:val="28"/>
        </w:rPr>
        <w:t>5</w:t>
      </w:r>
    </w:p>
    <w:p w14:paraId="49A00CB0" w14:textId="77777777" w:rsidR="008376DD" w:rsidRDefault="008376DD" w:rsidP="004D0E23">
      <w:pPr>
        <w:jc w:val="both"/>
      </w:pPr>
    </w:p>
    <w:p w14:paraId="1C13A4FD" w14:textId="46461550" w:rsidR="00945A98" w:rsidRDefault="00945A98" w:rsidP="00945A98">
      <w:pPr>
        <w:suppressAutoHyphens w:val="0"/>
        <w:spacing w:line="259" w:lineRule="auto"/>
        <w:jc w:val="center"/>
        <w:rPr>
          <w:b/>
          <w:i/>
        </w:rPr>
      </w:pPr>
      <w:r>
        <w:rPr>
          <w:b/>
          <w:i/>
        </w:rPr>
        <w:t xml:space="preserve">Dossier à renvoyer à : </w:t>
      </w:r>
      <w:hyperlink r:id="rId8" w:history="1">
        <w:r w:rsidRPr="00D206CA">
          <w:rPr>
            <w:rStyle w:val="Lienhypertexte"/>
            <w:b/>
            <w:i/>
          </w:rPr>
          <w:t>bv</w:t>
        </w:r>
        <w:r w:rsidR="00A1406A">
          <w:rPr>
            <w:rStyle w:val="Lienhypertexte"/>
            <w:b/>
            <w:i/>
          </w:rPr>
          <w:t>a</w:t>
        </w:r>
        <w:r w:rsidRPr="00D206CA">
          <w:rPr>
            <w:rStyle w:val="Lienhypertexte"/>
            <w:b/>
            <w:i/>
          </w:rPr>
          <w:t>@u-bourgogne.fr</w:t>
        </w:r>
      </w:hyperlink>
    </w:p>
    <w:p w14:paraId="38AD4AB6" w14:textId="77777777" w:rsidR="00225EEC" w:rsidRPr="00F030B6" w:rsidRDefault="00225EEC" w:rsidP="00225EEC">
      <w:pPr>
        <w:pBdr>
          <w:bottom w:val="single" w:sz="6" w:space="1" w:color="auto"/>
        </w:pBdr>
        <w:suppressAutoHyphens w:val="0"/>
        <w:spacing w:line="259" w:lineRule="auto"/>
        <w:rPr>
          <w:b/>
          <w:i/>
        </w:rPr>
      </w:pPr>
    </w:p>
    <w:p w14:paraId="6B1808EC" w14:textId="77777777" w:rsidR="0020591F" w:rsidRDefault="0020591F" w:rsidP="0035362E">
      <w:pPr>
        <w:rPr>
          <w:b/>
          <w:i/>
          <w:sz w:val="28"/>
          <w:szCs w:val="28"/>
        </w:rPr>
      </w:pPr>
    </w:p>
    <w:p w14:paraId="141B39A7" w14:textId="77777777" w:rsidR="0035362E" w:rsidRPr="00AB718F" w:rsidRDefault="0035362E" w:rsidP="0035362E">
      <w:pPr>
        <w:rPr>
          <w:b/>
          <w:i/>
          <w:sz w:val="28"/>
          <w:szCs w:val="28"/>
        </w:rPr>
      </w:pPr>
      <w:r w:rsidRPr="00AB718F">
        <w:rPr>
          <w:b/>
          <w:i/>
          <w:sz w:val="28"/>
          <w:szCs w:val="28"/>
        </w:rPr>
        <w:t>A join</w:t>
      </w:r>
      <w:r w:rsidR="00AB718F">
        <w:rPr>
          <w:b/>
          <w:i/>
          <w:sz w:val="28"/>
          <w:szCs w:val="28"/>
        </w:rPr>
        <w:t>dre à ce dossier dûment complété</w:t>
      </w:r>
      <w:r w:rsidRPr="00AB718F">
        <w:rPr>
          <w:b/>
          <w:i/>
          <w:sz w:val="28"/>
          <w:szCs w:val="28"/>
        </w:rPr>
        <w:t xml:space="preserve"> </w:t>
      </w:r>
      <w:r w:rsidR="00807B3E" w:rsidRPr="00AB718F">
        <w:rPr>
          <w:b/>
          <w:i/>
          <w:sz w:val="28"/>
          <w:szCs w:val="28"/>
        </w:rPr>
        <w:t>(demande, composition du bureau, fiche de renseignements</w:t>
      </w:r>
      <w:r w:rsidR="00170CB4" w:rsidRPr="00AB718F">
        <w:rPr>
          <w:b/>
          <w:i/>
          <w:sz w:val="28"/>
          <w:szCs w:val="28"/>
        </w:rPr>
        <w:t>)</w:t>
      </w:r>
      <w:r w:rsidR="00AB718F">
        <w:rPr>
          <w:b/>
          <w:i/>
          <w:sz w:val="28"/>
          <w:szCs w:val="28"/>
        </w:rPr>
        <w:t xml:space="preserve"> </w:t>
      </w:r>
      <w:r w:rsidRPr="00AB718F">
        <w:rPr>
          <w:b/>
          <w:i/>
          <w:sz w:val="28"/>
          <w:szCs w:val="28"/>
        </w:rPr>
        <w:t>:</w:t>
      </w:r>
    </w:p>
    <w:p w14:paraId="737F6F24" w14:textId="77777777" w:rsidR="0035362E" w:rsidRPr="00AB718F" w:rsidRDefault="0020591F" w:rsidP="0035362E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="00383A3D" w:rsidRPr="00AB718F">
        <w:rPr>
          <w:i/>
          <w:sz w:val="28"/>
          <w:szCs w:val="28"/>
        </w:rPr>
        <w:t>tatuts de l’association ;</w:t>
      </w:r>
    </w:p>
    <w:p w14:paraId="7AD7B01C" w14:textId="77777777" w:rsidR="0035362E" w:rsidRPr="00AB718F" w:rsidRDefault="0020591F" w:rsidP="0035362E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35362E" w:rsidRPr="00AB718F">
        <w:rPr>
          <w:i/>
          <w:sz w:val="28"/>
          <w:szCs w:val="28"/>
        </w:rPr>
        <w:t>écépissé de la Préfecture (création de l’association et mise à jour de la composition du bureau le cas échéant)</w:t>
      </w:r>
      <w:r w:rsidR="00383A3D" w:rsidRPr="00AB718F">
        <w:rPr>
          <w:i/>
          <w:sz w:val="28"/>
          <w:szCs w:val="28"/>
        </w:rPr>
        <w:t>.</w:t>
      </w:r>
    </w:p>
    <w:p w14:paraId="3F8C2213" w14:textId="77777777" w:rsidR="0035362E" w:rsidRDefault="0035362E" w:rsidP="0035362E">
      <w:pPr>
        <w:suppressAutoHyphens w:val="0"/>
        <w:spacing w:line="259" w:lineRule="auto"/>
        <w:rPr>
          <w:b/>
          <w:i/>
        </w:rPr>
      </w:pPr>
    </w:p>
    <w:p w14:paraId="7E040F23" w14:textId="77777777" w:rsidR="0035362E" w:rsidRDefault="0035362E" w:rsidP="0020591F">
      <w:pPr>
        <w:pBdr>
          <w:bottom w:val="single" w:sz="6" w:space="1" w:color="auto"/>
        </w:pBdr>
        <w:suppressAutoHyphens w:val="0"/>
        <w:spacing w:line="259" w:lineRule="auto"/>
        <w:jc w:val="center"/>
        <w:rPr>
          <w:b/>
          <w:i/>
        </w:rPr>
      </w:pPr>
      <w:r>
        <w:rPr>
          <w:b/>
          <w:i/>
        </w:rPr>
        <w:t>Nous vous invitons par ailleurs à lire attentivement la charte qui régit le label « association des campus »</w:t>
      </w:r>
    </w:p>
    <w:p w14:paraId="7CC5A28E" w14:textId="77777777" w:rsidR="0020591F" w:rsidRDefault="0020591F" w:rsidP="0035362E">
      <w:pPr>
        <w:pBdr>
          <w:bottom w:val="single" w:sz="6" w:space="1" w:color="auto"/>
        </w:pBdr>
        <w:suppressAutoHyphens w:val="0"/>
        <w:spacing w:line="259" w:lineRule="auto"/>
        <w:rPr>
          <w:b/>
          <w:i/>
        </w:rPr>
      </w:pPr>
    </w:p>
    <w:p w14:paraId="44FA10B4" w14:textId="77777777" w:rsidR="00225EEC" w:rsidRDefault="00225EEC" w:rsidP="004D0E23">
      <w:pPr>
        <w:jc w:val="both"/>
      </w:pPr>
    </w:p>
    <w:p w14:paraId="485FB19E" w14:textId="77777777" w:rsidR="0066019C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Nom de l’association :</w:t>
      </w:r>
    </w:p>
    <w:p w14:paraId="1A2DC747" w14:textId="77777777" w:rsidR="00F030B6" w:rsidRDefault="00F030B6" w:rsidP="0066019C">
      <w:pPr>
        <w:rPr>
          <w:b/>
        </w:rPr>
      </w:pPr>
    </w:p>
    <w:p w14:paraId="6942B034" w14:textId="77777777" w:rsidR="00F030B6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Objet :</w:t>
      </w:r>
    </w:p>
    <w:p w14:paraId="3E6EAAAF" w14:textId="77777777" w:rsidR="00F030B6" w:rsidRDefault="00F030B6" w:rsidP="0066019C">
      <w:pPr>
        <w:rPr>
          <w:b/>
        </w:rPr>
      </w:pPr>
    </w:p>
    <w:p w14:paraId="3696D5B7" w14:textId="77777777" w:rsidR="00BE5CF4" w:rsidRPr="00F030B6" w:rsidRDefault="00F030B6" w:rsidP="00BE5CF4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Date de création :</w:t>
      </w:r>
    </w:p>
    <w:p w14:paraId="539194A9" w14:textId="77777777" w:rsidR="00BE5CF4" w:rsidRPr="00F030B6" w:rsidRDefault="00BE5CF4" w:rsidP="0066019C"/>
    <w:p w14:paraId="130106AB" w14:textId="77777777" w:rsidR="0066019C" w:rsidRPr="00F030B6" w:rsidRDefault="00F030B6" w:rsidP="0066019C">
      <w:pPr>
        <w:rPr>
          <w:b/>
          <w:sz w:val="28"/>
          <w:szCs w:val="28"/>
        </w:rPr>
      </w:pPr>
      <w:r w:rsidRPr="00F030B6">
        <w:rPr>
          <w:b/>
          <w:sz w:val="28"/>
          <w:szCs w:val="28"/>
        </w:rPr>
        <w:t>Domaine :</w:t>
      </w:r>
    </w:p>
    <w:p w14:paraId="2969777C" w14:textId="77777777" w:rsidR="008B6C04" w:rsidRPr="00217A8E" w:rsidRDefault="008B6C04" w:rsidP="00F030B6">
      <w:pPr>
        <w:spacing w:before="120"/>
      </w:pPr>
      <w:r w:rsidRPr="00217A8E">
        <w:sym w:font="Webdings" w:char="F063"/>
      </w:r>
      <w:r w:rsidRPr="00217A8E">
        <w:t xml:space="preserve"> Associatio</w:t>
      </w:r>
      <w:r w:rsidR="00922E1A" w:rsidRPr="00217A8E">
        <w:t>n de filière - préciser laquelle :</w:t>
      </w:r>
    </w:p>
    <w:p w14:paraId="4E198DB6" w14:textId="77777777" w:rsidR="008B6C04" w:rsidRPr="00217A8E" w:rsidRDefault="00922E1A" w:rsidP="0020591F">
      <w:pPr>
        <w:tabs>
          <w:tab w:val="left" w:pos="1134"/>
        </w:tabs>
        <w:spacing w:before="12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Ecole ou institut</w:t>
      </w:r>
      <w:r w:rsidR="0035362E">
        <w:t xml:space="preserve"> (préciser)</w:t>
      </w:r>
    </w:p>
    <w:p w14:paraId="455E6BC3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Littéraire, linguistique, et de sciences humaines,</w:t>
      </w:r>
    </w:p>
    <w:p w14:paraId="52590037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Santé</w:t>
      </w:r>
    </w:p>
    <w:p w14:paraId="3B6A18CB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Technologie – IUT</w:t>
      </w:r>
    </w:p>
    <w:p w14:paraId="70460347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Juridique économique et de gestion</w:t>
      </w:r>
    </w:p>
    <w:p w14:paraId="48F8AB56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Sciences et techniques</w:t>
      </w:r>
    </w:p>
    <w:p w14:paraId="06D1D57E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</w:t>
      </w:r>
      <w:r w:rsidR="008B6C04" w:rsidRPr="00217A8E">
        <w:t>Sportive</w:t>
      </w:r>
    </w:p>
    <w:p w14:paraId="3AF7EEAF" w14:textId="77777777" w:rsidR="008B6C04" w:rsidRPr="00217A8E" w:rsidRDefault="00922E1A" w:rsidP="00217A8E">
      <w:pPr>
        <w:tabs>
          <w:tab w:val="left" w:pos="1134"/>
        </w:tabs>
        <w:spacing w:before="40"/>
      </w:pPr>
      <w:r w:rsidRPr="00217A8E">
        <w:tab/>
      </w:r>
      <w:r w:rsidR="00217A8E">
        <w:sym w:font="Webdings" w:char="F063"/>
      </w:r>
      <w:r w:rsidR="00217A8E">
        <w:t xml:space="preserve"> S</w:t>
      </w:r>
      <w:r w:rsidR="008B6C04" w:rsidRPr="00217A8E">
        <w:t xml:space="preserve">cientifique - Sciences de la Vie et de la Terre </w:t>
      </w:r>
    </w:p>
    <w:p w14:paraId="548C73FC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="00922E1A" w:rsidRPr="00217A8E">
        <w:t xml:space="preserve"> </w:t>
      </w:r>
      <w:r w:rsidRPr="00217A8E">
        <w:t>Association culturelle</w:t>
      </w:r>
    </w:p>
    <w:p w14:paraId="2B4A5E2B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="00922E1A" w:rsidRPr="00217A8E">
        <w:t xml:space="preserve"> </w:t>
      </w:r>
      <w:r w:rsidRPr="00217A8E">
        <w:t>Association sportive</w:t>
      </w:r>
      <w:r w:rsidR="00217A8E">
        <w:t xml:space="preserve"> (hors filière STAPS)</w:t>
      </w:r>
    </w:p>
    <w:p w14:paraId="5F0B665F" w14:textId="77777777" w:rsidR="008B6C04" w:rsidRPr="00217A8E" w:rsidRDefault="008B6C04" w:rsidP="0020591F">
      <w:pPr>
        <w:spacing w:before="120"/>
      </w:pPr>
      <w:r w:rsidRPr="00217A8E">
        <w:sym w:font="Webdings" w:char="F063"/>
      </w:r>
      <w:r w:rsidRPr="00217A8E">
        <w:t xml:space="preserve"> Syndicat ou fédération</w:t>
      </w:r>
    </w:p>
    <w:p w14:paraId="536320AE" w14:textId="77777777" w:rsidR="008B6C04" w:rsidRDefault="008B6C04" w:rsidP="0066019C">
      <w:pPr>
        <w:rPr>
          <w:b/>
        </w:rPr>
      </w:pPr>
    </w:p>
    <w:p w14:paraId="1CE988B5" w14:textId="77777777" w:rsidR="0066019C" w:rsidRPr="00AD68D4" w:rsidRDefault="00F030B6" w:rsidP="0066019C">
      <w:pPr>
        <w:jc w:val="both"/>
        <w:rPr>
          <w:sz w:val="28"/>
          <w:szCs w:val="28"/>
        </w:rPr>
      </w:pPr>
      <w:r w:rsidRPr="00AD68D4">
        <w:rPr>
          <w:b/>
          <w:sz w:val="28"/>
          <w:szCs w:val="28"/>
        </w:rPr>
        <w:t>Nombre d’adhérents :</w:t>
      </w:r>
    </w:p>
    <w:p w14:paraId="462E44E5" w14:textId="77777777" w:rsidR="0066019C" w:rsidRDefault="0066019C" w:rsidP="004D0E23">
      <w:pPr>
        <w:jc w:val="both"/>
      </w:pPr>
    </w:p>
    <w:p w14:paraId="7815E76B" w14:textId="77777777" w:rsidR="005C5C98" w:rsidRDefault="005C5C98">
      <w:pPr>
        <w:suppressAutoHyphens w:val="0"/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B5BF917" w14:textId="77777777" w:rsidR="0066019C" w:rsidRPr="00F030B6" w:rsidRDefault="0066019C" w:rsidP="00F030B6">
      <w:pPr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30B6" w14:paraId="5C6002CC" w14:textId="77777777" w:rsidTr="00F030B6">
        <w:tc>
          <w:tcPr>
            <w:tcW w:w="10194" w:type="dxa"/>
          </w:tcPr>
          <w:p w14:paraId="126FE610" w14:textId="46CE72EA" w:rsidR="00F030B6" w:rsidRDefault="00F030B6" w:rsidP="00AB718F">
            <w:r w:rsidRPr="009B2AF0">
              <w:rPr>
                <w:b/>
                <w:sz w:val="28"/>
                <w:szCs w:val="28"/>
              </w:rPr>
              <w:t xml:space="preserve">Actions réalisées </w:t>
            </w:r>
            <w:r w:rsidR="00FB37E6">
              <w:rPr>
                <w:b/>
                <w:sz w:val="28"/>
                <w:szCs w:val="28"/>
              </w:rPr>
              <w:t>en</w:t>
            </w:r>
            <w:r w:rsidRPr="009B2AF0">
              <w:rPr>
                <w:b/>
                <w:sz w:val="28"/>
                <w:szCs w:val="28"/>
              </w:rPr>
              <w:t xml:space="preserve"> </w:t>
            </w:r>
            <w:r w:rsidR="0020591F">
              <w:rPr>
                <w:b/>
                <w:sz w:val="28"/>
                <w:szCs w:val="28"/>
              </w:rPr>
              <w:t>2023/2024</w:t>
            </w:r>
          </w:p>
          <w:p w14:paraId="69D9AD48" w14:textId="77777777" w:rsidR="00F030B6" w:rsidRDefault="00F030B6" w:rsidP="004D0E23">
            <w:pPr>
              <w:jc w:val="both"/>
            </w:pPr>
          </w:p>
          <w:p w14:paraId="5ED98935" w14:textId="77777777" w:rsidR="00F030B6" w:rsidRDefault="00F030B6" w:rsidP="004D0E23">
            <w:pPr>
              <w:jc w:val="both"/>
            </w:pPr>
          </w:p>
          <w:p w14:paraId="5A719F3A" w14:textId="77777777" w:rsidR="00F030B6" w:rsidRDefault="00F030B6" w:rsidP="004D0E23">
            <w:pPr>
              <w:jc w:val="both"/>
            </w:pPr>
          </w:p>
          <w:p w14:paraId="53F66044" w14:textId="77777777" w:rsidR="00AD68D4" w:rsidRDefault="00AD68D4" w:rsidP="004D0E23">
            <w:pPr>
              <w:jc w:val="both"/>
            </w:pPr>
          </w:p>
          <w:p w14:paraId="2DD7F5A2" w14:textId="77777777" w:rsidR="00AD68D4" w:rsidRDefault="00AD68D4" w:rsidP="004D0E23">
            <w:pPr>
              <w:jc w:val="both"/>
            </w:pPr>
          </w:p>
          <w:p w14:paraId="50F71507" w14:textId="77777777" w:rsidR="00AD68D4" w:rsidRDefault="00AD68D4" w:rsidP="004D0E23">
            <w:pPr>
              <w:jc w:val="both"/>
            </w:pPr>
          </w:p>
          <w:p w14:paraId="31EE8AD4" w14:textId="77777777" w:rsidR="00AD68D4" w:rsidRDefault="00AD68D4" w:rsidP="004D0E23">
            <w:pPr>
              <w:jc w:val="both"/>
            </w:pPr>
          </w:p>
          <w:p w14:paraId="2750C654" w14:textId="77777777" w:rsidR="00AD68D4" w:rsidRDefault="00AD68D4" w:rsidP="004D0E23">
            <w:pPr>
              <w:jc w:val="both"/>
            </w:pPr>
          </w:p>
          <w:p w14:paraId="60D539CA" w14:textId="77777777" w:rsidR="00F030B6" w:rsidRDefault="00F030B6" w:rsidP="004D0E23">
            <w:pPr>
              <w:jc w:val="both"/>
            </w:pPr>
          </w:p>
          <w:p w14:paraId="6F16D9D7" w14:textId="77777777" w:rsidR="0035362E" w:rsidRDefault="0035362E" w:rsidP="004D0E23">
            <w:pPr>
              <w:jc w:val="both"/>
            </w:pPr>
          </w:p>
          <w:p w14:paraId="5AAFF6AE" w14:textId="77777777" w:rsidR="00F030B6" w:rsidRDefault="00F030B6" w:rsidP="004D0E23">
            <w:pPr>
              <w:jc w:val="both"/>
            </w:pPr>
          </w:p>
          <w:p w14:paraId="2B974881" w14:textId="77777777" w:rsidR="00F030B6" w:rsidRDefault="00F030B6" w:rsidP="004D0E23">
            <w:pPr>
              <w:jc w:val="both"/>
            </w:pPr>
          </w:p>
          <w:p w14:paraId="65C547CA" w14:textId="77777777" w:rsidR="0012429D" w:rsidRPr="00F030B6" w:rsidRDefault="0012429D" w:rsidP="004D0E23">
            <w:pPr>
              <w:jc w:val="both"/>
            </w:pPr>
          </w:p>
        </w:tc>
      </w:tr>
      <w:tr w:rsidR="00F030B6" w14:paraId="71DAEBBC" w14:textId="77777777" w:rsidTr="00F030B6">
        <w:tc>
          <w:tcPr>
            <w:tcW w:w="10194" w:type="dxa"/>
          </w:tcPr>
          <w:p w14:paraId="6A5833F5" w14:textId="0E993918" w:rsidR="00F030B6" w:rsidRPr="009B2AF0" w:rsidRDefault="00F030B6" w:rsidP="00F030B6">
            <w:pPr>
              <w:rPr>
                <w:b/>
                <w:sz w:val="28"/>
                <w:szCs w:val="28"/>
              </w:rPr>
            </w:pPr>
            <w:r w:rsidRPr="009B2AF0">
              <w:rPr>
                <w:b/>
                <w:sz w:val="28"/>
                <w:szCs w:val="28"/>
              </w:rPr>
              <w:t xml:space="preserve">Projets pour </w:t>
            </w:r>
            <w:r w:rsidR="0020591F">
              <w:rPr>
                <w:b/>
                <w:sz w:val="28"/>
                <w:szCs w:val="28"/>
              </w:rPr>
              <w:t>202</w:t>
            </w:r>
            <w:r w:rsidR="00011BAB">
              <w:rPr>
                <w:b/>
                <w:sz w:val="28"/>
                <w:szCs w:val="28"/>
              </w:rPr>
              <w:t>4</w:t>
            </w:r>
            <w:r w:rsidR="0020591F">
              <w:rPr>
                <w:b/>
                <w:sz w:val="28"/>
                <w:szCs w:val="28"/>
              </w:rPr>
              <w:t>/202</w:t>
            </w:r>
            <w:r w:rsidR="00011BAB">
              <w:rPr>
                <w:b/>
                <w:sz w:val="28"/>
                <w:szCs w:val="28"/>
              </w:rPr>
              <w:t>5</w:t>
            </w:r>
            <w:r w:rsidRPr="009B2AF0">
              <w:rPr>
                <w:b/>
                <w:sz w:val="28"/>
                <w:szCs w:val="28"/>
              </w:rPr>
              <w:t xml:space="preserve"> (</w:t>
            </w:r>
            <w:r w:rsidRPr="009B2AF0">
              <w:rPr>
                <w:b/>
              </w:rPr>
              <w:t>et nombre d’étudiants concernés)</w:t>
            </w:r>
          </w:p>
          <w:p w14:paraId="54CE34C4" w14:textId="77777777" w:rsidR="00F030B6" w:rsidRDefault="00F030B6" w:rsidP="004D0E23">
            <w:pPr>
              <w:jc w:val="both"/>
            </w:pPr>
          </w:p>
          <w:p w14:paraId="05CB193A" w14:textId="77777777" w:rsidR="00AD68D4" w:rsidRDefault="00AD68D4" w:rsidP="004D0E23">
            <w:pPr>
              <w:jc w:val="both"/>
            </w:pPr>
          </w:p>
          <w:p w14:paraId="5B936743" w14:textId="77777777" w:rsidR="00AD68D4" w:rsidRDefault="00AD68D4" w:rsidP="004D0E23">
            <w:pPr>
              <w:jc w:val="both"/>
            </w:pPr>
          </w:p>
          <w:p w14:paraId="40ED6116" w14:textId="77777777" w:rsidR="00AD68D4" w:rsidRDefault="00AD68D4" w:rsidP="004D0E23">
            <w:pPr>
              <w:jc w:val="both"/>
            </w:pPr>
          </w:p>
          <w:p w14:paraId="6DB26A79" w14:textId="77777777" w:rsidR="00AD68D4" w:rsidRDefault="00AD68D4" w:rsidP="004D0E23">
            <w:pPr>
              <w:jc w:val="both"/>
            </w:pPr>
          </w:p>
          <w:p w14:paraId="70AB89DB" w14:textId="77777777" w:rsidR="00F030B6" w:rsidRDefault="00F030B6" w:rsidP="004D0E23">
            <w:pPr>
              <w:jc w:val="both"/>
            </w:pPr>
          </w:p>
          <w:p w14:paraId="7FD497F5" w14:textId="77777777" w:rsidR="00AD68D4" w:rsidRDefault="00AD68D4" w:rsidP="004D0E23">
            <w:pPr>
              <w:jc w:val="both"/>
            </w:pPr>
          </w:p>
          <w:p w14:paraId="19D68685" w14:textId="77777777" w:rsidR="00AD68D4" w:rsidRDefault="00AD68D4" w:rsidP="004D0E23">
            <w:pPr>
              <w:jc w:val="both"/>
            </w:pPr>
          </w:p>
          <w:p w14:paraId="55F3612D" w14:textId="77777777" w:rsidR="00F030B6" w:rsidRDefault="00F030B6" w:rsidP="004D0E23">
            <w:pPr>
              <w:jc w:val="both"/>
            </w:pPr>
          </w:p>
          <w:p w14:paraId="74E3D269" w14:textId="77777777" w:rsidR="00F030B6" w:rsidRDefault="00F030B6" w:rsidP="004D0E23">
            <w:pPr>
              <w:jc w:val="both"/>
            </w:pPr>
          </w:p>
          <w:p w14:paraId="630C08E5" w14:textId="77777777" w:rsidR="00F030B6" w:rsidRDefault="00F030B6" w:rsidP="004D0E23">
            <w:pPr>
              <w:jc w:val="both"/>
            </w:pPr>
          </w:p>
          <w:p w14:paraId="5FBE11AE" w14:textId="77777777" w:rsidR="00F030B6" w:rsidRDefault="00F030B6" w:rsidP="004D0E23">
            <w:pPr>
              <w:jc w:val="both"/>
            </w:pPr>
          </w:p>
          <w:p w14:paraId="19B92DE9" w14:textId="77777777" w:rsidR="00F030B6" w:rsidRDefault="00F030B6" w:rsidP="004D0E23">
            <w:pPr>
              <w:jc w:val="both"/>
            </w:pPr>
          </w:p>
          <w:p w14:paraId="7022F41F" w14:textId="77777777" w:rsidR="00F030B6" w:rsidRDefault="00F030B6" w:rsidP="004D0E23">
            <w:pPr>
              <w:jc w:val="both"/>
            </w:pPr>
          </w:p>
          <w:p w14:paraId="07FC371C" w14:textId="77777777" w:rsidR="00F030B6" w:rsidRDefault="00F030B6" w:rsidP="004D0E23">
            <w:pPr>
              <w:jc w:val="both"/>
            </w:pPr>
          </w:p>
        </w:tc>
      </w:tr>
      <w:tr w:rsidR="00F030B6" w14:paraId="15A5F285" w14:textId="77777777" w:rsidTr="00F030B6">
        <w:tc>
          <w:tcPr>
            <w:tcW w:w="10194" w:type="dxa"/>
          </w:tcPr>
          <w:p w14:paraId="76927ED5" w14:textId="1CE5B053" w:rsidR="00F030B6" w:rsidRDefault="00F030B6" w:rsidP="00AB718F">
            <w:r w:rsidRPr="009B2AF0">
              <w:rPr>
                <w:b/>
                <w:sz w:val="28"/>
                <w:szCs w:val="28"/>
              </w:rPr>
              <w:t xml:space="preserve">Projets pour </w:t>
            </w:r>
            <w:r w:rsidR="0020591F">
              <w:rPr>
                <w:b/>
                <w:sz w:val="28"/>
                <w:szCs w:val="28"/>
              </w:rPr>
              <w:t>202</w:t>
            </w:r>
            <w:r w:rsidR="00011BAB">
              <w:rPr>
                <w:b/>
                <w:sz w:val="28"/>
                <w:szCs w:val="28"/>
              </w:rPr>
              <w:t>5</w:t>
            </w:r>
            <w:r w:rsidR="0020591F">
              <w:rPr>
                <w:b/>
                <w:sz w:val="28"/>
                <w:szCs w:val="28"/>
              </w:rPr>
              <w:t>/202</w:t>
            </w:r>
            <w:r w:rsidR="00011BAB">
              <w:rPr>
                <w:b/>
                <w:sz w:val="28"/>
                <w:szCs w:val="28"/>
              </w:rPr>
              <w:t xml:space="preserve">6 </w:t>
            </w:r>
            <w:r w:rsidR="0020591F">
              <w:rPr>
                <w:b/>
                <w:sz w:val="28"/>
                <w:szCs w:val="28"/>
              </w:rPr>
              <w:t>le cas échéant</w:t>
            </w:r>
          </w:p>
          <w:p w14:paraId="6D18B52D" w14:textId="77777777" w:rsidR="00F030B6" w:rsidRDefault="00F030B6" w:rsidP="004D0E23">
            <w:pPr>
              <w:jc w:val="both"/>
            </w:pPr>
          </w:p>
          <w:p w14:paraId="67EB6CAA" w14:textId="77777777" w:rsidR="00F030B6" w:rsidRDefault="00F030B6" w:rsidP="004D0E23">
            <w:pPr>
              <w:jc w:val="both"/>
            </w:pPr>
          </w:p>
          <w:p w14:paraId="4DB4B68F" w14:textId="77777777" w:rsidR="00F030B6" w:rsidRDefault="00F030B6" w:rsidP="004D0E23">
            <w:pPr>
              <w:jc w:val="both"/>
            </w:pPr>
          </w:p>
          <w:p w14:paraId="28CC6F02" w14:textId="77777777" w:rsidR="00AD68D4" w:rsidRDefault="00AD68D4" w:rsidP="004D0E23">
            <w:pPr>
              <w:jc w:val="both"/>
            </w:pPr>
          </w:p>
          <w:p w14:paraId="45CB5826" w14:textId="77777777" w:rsidR="00AD68D4" w:rsidRDefault="00AD68D4" w:rsidP="004D0E23">
            <w:pPr>
              <w:jc w:val="both"/>
            </w:pPr>
          </w:p>
          <w:p w14:paraId="25017B07" w14:textId="77777777" w:rsidR="00AD68D4" w:rsidRDefault="00AD68D4" w:rsidP="004D0E23">
            <w:pPr>
              <w:jc w:val="both"/>
            </w:pPr>
          </w:p>
          <w:p w14:paraId="44D9917C" w14:textId="77777777" w:rsidR="00AD68D4" w:rsidRDefault="00AD68D4" w:rsidP="004D0E23">
            <w:pPr>
              <w:jc w:val="both"/>
            </w:pPr>
          </w:p>
          <w:p w14:paraId="69AF28FF" w14:textId="77777777" w:rsidR="00F030B6" w:rsidRDefault="00F030B6" w:rsidP="004D0E23">
            <w:pPr>
              <w:jc w:val="both"/>
            </w:pPr>
          </w:p>
          <w:p w14:paraId="7FC4AE80" w14:textId="77777777" w:rsidR="00F030B6" w:rsidRDefault="00F030B6" w:rsidP="004D0E23">
            <w:pPr>
              <w:jc w:val="both"/>
            </w:pPr>
          </w:p>
          <w:p w14:paraId="37676BF9" w14:textId="77777777" w:rsidR="00F030B6" w:rsidRDefault="00F030B6" w:rsidP="004D0E23">
            <w:pPr>
              <w:jc w:val="both"/>
            </w:pPr>
          </w:p>
        </w:tc>
      </w:tr>
      <w:tr w:rsidR="00F030B6" w14:paraId="0CD00C18" w14:textId="77777777" w:rsidTr="00F030B6">
        <w:tc>
          <w:tcPr>
            <w:tcW w:w="10194" w:type="dxa"/>
          </w:tcPr>
          <w:p w14:paraId="1A55A199" w14:textId="77777777" w:rsidR="00F030B6" w:rsidRDefault="00F030B6" w:rsidP="00F030B6">
            <w:pPr>
              <w:jc w:val="both"/>
              <w:rPr>
                <w:b/>
                <w:sz w:val="28"/>
                <w:szCs w:val="28"/>
              </w:rPr>
            </w:pPr>
            <w:r w:rsidRPr="00F030B6">
              <w:rPr>
                <w:b/>
                <w:sz w:val="28"/>
                <w:szCs w:val="28"/>
              </w:rPr>
              <w:t>Remarques complémentaires</w:t>
            </w:r>
          </w:p>
          <w:p w14:paraId="622536C8" w14:textId="77777777" w:rsidR="00F030B6" w:rsidRDefault="00F030B6" w:rsidP="00F030B6">
            <w:pPr>
              <w:jc w:val="both"/>
            </w:pPr>
          </w:p>
          <w:p w14:paraId="48B38C71" w14:textId="77777777" w:rsidR="00AD68D4" w:rsidRPr="00F030B6" w:rsidRDefault="00AD68D4" w:rsidP="00F030B6">
            <w:pPr>
              <w:jc w:val="both"/>
            </w:pPr>
          </w:p>
          <w:p w14:paraId="2B1FB992" w14:textId="77777777" w:rsidR="00AD68D4" w:rsidRPr="00F030B6" w:rsidRDefault="005C5C98" w:rsidP="005C5C98">
            <w:pPr>
              <w:tabs>
                <w:tab w:val="left" w:pos="2560"/>
              </w:tabs>
              <w:jc w:val="both"/>
            </w:pPr>
            <w:r>
              <w:tab/>
            </w:r>
          </w:p>
          <w:p w14:paraId="7B1EECCE" w14:textId="77777777" w:rsidR="00F030B6" w:rsidRPr="00F030B6" w:rsidRDefault="00F030B6" w:rsidP="00F030B6">
            <w:pPr>
              <w:jc w:val="both"/>
            </w:pPr>
          </w:p>
          <w:p w14:paraId="6C6F81B6" w14:textId="77777777" w:rsidR="00F030B6" w:rsidRPr="00F030B6" w:rsidRDefault="00F030B6" w:rsidP="00F030B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46CBAA1" w14:textId="77777777" w:rsidR="00F030B6" w:rsidRDefault="00F030B6" w:rsidP="004D0E23">
      <w:pPr>
        <w:jc w:val="both"/>
        <w:rPr>
          <w:b/>
        </w:rPr>
      </w:pPr>
    </w:p>
    <w:p w14:paraId="7A407805" w14:textId="77777777" w:rsidR="005C5C98" w:rsidRDefault="005C5C98">
      <w:pPr>
        <w:suppressAutoHyphens w:val="0"/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1649473D" w14:textId="77777777" w:rsidR="00945A98" w:rsidRPr="00804DBD" w:rsidRDefault="00945A98" w:rsidP="00945A98">
      <w:pPr>
        <w:jc w:val="center"/>
        <w:rPr>
          <w:b/>
          <w:sz w:val="28"/>
          <w:szCs w:val="28"/>
        </w:rPr>
      </w:pPr>
      <w:r w:rsidRPr="005A3F98">
        <w:rPr>
          <w:b/>
          <w:sz w:val="28"/>
          <w:szCs w:val="28"/>
          <w:highlight w:val="yellow"/>
        </w:rPr>
        <w:lastRenderedPageBreak/>
        <w:t>Composition du bureau</w:t>
      </w:r>
      <w:r w:rsidR="0041062B" w:rsidRPr="005A3F98">
        <w:rPr>
          <w:b/>
          <w:sz w:val="28"/>
          <w:szCs w:val="28"/>
          <w:highlight w:val="yellow"/>
        </w:rPr>
        <w:t xml:space="preserve"> de l’association</w:t>
      </w:r>
    </w:p>
    <w:p w14:paraId="143EA689" w14:textId="77777777" w:rsidR="00945A98" w:rsidRDefault="00945A98" w:rsidP="00945A98"/>
    <w:p w14:paraId="42879229" w14:textId="77777777" w:rsidR="0041062B" w:rsidRDefault="0041062B" w:rsidP="00945A98"/>
    <w:p w14:paraId="65FF182B" w14:textId="77777777" w:rsidR="0041062B" w:rsidRDefault="0041062B" w:rsidP="00945A98"/>
    <w:p w14:paraId="064F0B55" w14:textId="77777777" w:rsidR="0041062B" w:rsidRDefault="0041062B" w:rsidP="00945A98">
      <w:r>
        <w:t xml:space="preserve">Merci de préciser </w:t>
      </w:r>
      <w:r w:rsidR="00AB718F">
        <w:t xml:space="preserve">ci-dessous, </w:t>
      </w:r>
      <w:r w:rsidRPr="005A3F98">
        <w:rPr>
          <w:b/>
        </w:rPr>
        <w:t>pour chaque membre du bureau</w:t>
      </w:r>
      <w:r>
        <w:t> :</w:t>
      </w:r>
    </w:p>
    <w:p w14:paraId="217269F6" w14:textId="77777777" w:rsidR="005A3F98" w:rsidRDefault="005A3F98" w:rsidP="00945A98"/>
    <w:p w14:paraId="3D57D10B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 xml:space="preserve">Prénom, nom </w:t>
      </w:r>
    </w:p>
    <w:p w14:paraId="6CFB6231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Fonction au sein de l’association</w:t>
      </w:r>
    </w:p>
    <w:p w14:paraId="02F2F1C8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Profession</w:t>
      </w:r>
    </w:p>
    <w:p w14:paraId="3D32426C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 xml:space="preserve">N° étudiant.e uB </w:t>
      </w:r>
    </w:p>
    <w:p w14:paraId="4C2B0EFD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E-mail</w:t>
      </w:r>
    </w:p>
    <w:p w14:paraId="2AEAE404" w14:textId="77777777" w:rsidR="0041062B" w:rsidRDefault="0041062B" w:rsidP="0041062B">
      <w:pPr>
        <w:pStyle w:val="Paragraphedeliste"/>
        <w:numPr>
          <w:ilvl w:val="0"/>
          <w:numId w:val="2"/>
        </w:numPr>
      </w:pPr>
      <w:r>
        <w:t>Tel :</w:t>
      </w:r>
    </w:p>
    <w:p w14:paraId="103A3AB5" w14:textId="77777777" w:rsidR="0041062B" w:rsidRDefault="0041062B" w:rsidP="00945A98"/>
    <w:p w14:paraId="24EAEFA6" w14:textId="77777777" w:rsidR="005A3F98" w:rsidRDefault="005A3F98">
      <w:pPr>
        <w:suppressAutoHyphens w:val="0"/>
        <w:spacing w:after="160" w:line="259" w:lineRule="auto"/>
      </w:pPr>
      <w:r>
        <w:br w:type="page"/>
      </w:r>
    </w:p>
    <w:p w14:paraId="63F86821" w14:textId="77777777" w:rsidR="005A3F98" w:rsidRPr="00946FA7" w:rsidRDefault="00776B60" w:rsidP="005A3F98">
      <w:pPr>
        <w:pStyle w:val="Titre"/>
        <w:rPr>
          <w:rFonts w:ascii="Webdings" w:hAnsi="Webdings"/>
          <w:b w:val="0"/>
          <w:bCs w:val="0"/>
        </w:rPr>
      </w:pPr>
      <w:r w:rsidRPr="00776B60">
        <w:rPr>
          <w:highlight w:val="yellow"/>
        </w:rPr>
        <w:lastRenderedPageBreak/>
        <w:t>Fiche de renseignement</w:t>
      </w:r>
    </w:p>
    <w:p w14:paraId="4BBF9600" w14:textId="77777777" w:rsidR="005A3F98" w:rsidRDefault="005A3F98" w:rsidP="005A3F98"/>
    <w:p w14:paraId="0FEA59F1" w14:textId="77777777" w:rsidR="005A3F98" w:rsidRPr="005A3F98" w:rsidRDefault="005A3F98" w:rsidP="005A3F98">
      <w:pPr>
        <w:jc w:val="center"/>
        <w:rPr>
          <w:i/>
        </w:rPr>
      </w:pPr>
      <w:r w:rsidRPr="005A3F98">
        <w:rPr>
          <w:i/>
        </w:rPr>
        <w:t>(pour parution dans l’annuaire des associations sur le site de l’uB – uB-Link – en cas de labellisation)</w:t>
      </w:r>
    </w:p>
    <w:p w14:paraId="2C892128" w14:textId="77777777" w:rsidR="005A3F98" w:rsidRDefault="005A3F98" w:rsidP="005A3F98"/>
    <w:p w14:paraId="23C9D49F" w14:textId="77777777" w:rsidR="005A3F98" w:rsidRPr="00D3055F" w:rsidRDefault="005A3F98" w:rsidP="005A3F98">
      <w:pPr>
        <w:pStyle w:val="Corpsdetexte"/>
        <w:spacing w:line="360" w:lineRule="auto"/>
        <w:rPr>
          <w:u w:val="single"/>
        </w:rPr>
      </w:pPr>
      <w:r w:rsidRPr="00D3055F">
        <w:rPr>
          <w:u w:val="single"/>
        </w:rPr>
        <w:t>L’ASSOCIATION</w:t>
      </w:r>
    </w:p>
    <w:p w14:paraId="10EEB07B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 xml:space="preserve">Nom </w:t>
      </w:r>
      <w:r w:rsidR="00F47B88">
        <w:t>en clair :</w:t>
      </w:r>
    </w:p>
    <w:p w14:paraId="2FF5148F" w14:textId="77777777" w:rsidR="00F47B88" w:rsidRDefault="00F47B88" w:rsidP="005A3F98">
      <w:pPr>
        <w:pStyle w:val="Corpsdetexte"/>
        <w:numPr>
          <w:ilvl w:val="0"/>
          <w:numId w:val="4"/>
        </w:numPr>
      </w:pPr>
      <w:r>
        <w:t>Acronyme :</w:t>
      </w:r>
    </w:p>
    <w:p w14:paraId="68227C6D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>Adresse </w:t>
      </w:r>
      <w:r w:rsidR="00F47B88">
        <w:t>postale</w:t>
      </w:r>
      <w:r>
        <w:t>:</w:t>
      </w:r>
    </w:p>
    <w:p w14:paraId="0E0C5092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>Tél :</w:t>
      </w:r>
    </w:p>
    <w:p w14:paraId="097BA4E5" w14:textId="77777777" w:rsidR="005A3F98" w:rsidRDefault="005A3F98" w:rsidP="005A3F98">
      <w:pPr>
        <w:pStyle w:val="Corpsdetexte"/>
        <w:numPr>
          <w:ilvl w:val="0"/>
          <w:numId w:val="4"/>
        </w:numPr>
      </w:pPr>
      <w:r>
        <w:t>E-mail</w:t>
      </w:r>
      <w:r w:rsidR="00F47B88">
        <w:t xml:space="preserve"> de l’association</w:t>
      </w:r>
      <w:r>
        <w:t xml:space="preserve"> : </w:t>
      </w:r>
    </w:p>
    <w:p w14:paraId="67718CFA" w14:textId="77777777" w:rsidR="005A3F98" w:rsidRDefault="005A3F98" w:rsidP="005A3F98">
      <w:pPr>
        <w:pStyle w:val="Corpsdetexte"/>
      </w:pPr>
    </w:p>
    <w:p w14:paraId="0A3A3DF9" w14:textId="77777777" w:rsidR="005A3F98" w:rsidRDefault="005A3F98" w:rsidP="005A3F98">
      <w:pPr>
        <w:pStyle w:val="Corpsdetexte"/>
      </w:pPr>
      <w:r>
        <w:t xml:space="preserve">ACTIVITES </w:t>
      </w:r>
      <w:smartTag w:uri="schemas-ifinger-com/smarttag" w:element="data">
        <w:smartTagPr>
          <w:attr w:name="CONTEXT" w:val="ACTIVITES DE L’ASSOCIATION :&#10;"/>
          <w:attr w:name="STARTPOS" w:val="11"/>
          <w:attr w:name="LANGUAGE" w:val="0"/>
        </w:smartTagPr>
        <w:r>
          <w:t>DE</w:t>
        </w:r>
      </w:smartTag>
      <w:r>
        <w:t xml:space="preserve"> L’ASSOCIATION :</w:t>
      </w:r>
    </w:p>
    <w:p w14:paraId="77682330" w14:textId="77777777" w:rsidR="005A3F98" w:rsidRDefault="005A3F98" w:rsidP="005A3F98">
      <w:pPr>
        <w:pStyle w:val="Corpsdetexte"/>
        <w:spacing w:line="360" w:lineRule="auto"/>
      </w:pPr>
    </w:p>
    <w:p w14:paraId="711AEF4E" w14:textId="77777777" w:rsidR="005A3F98" w:rsidRDefault="005A3F98" w:rsidP="005A3F98">
      <w:pPr>
        <w:pStyle w:val="Corpsdetexte"/>
        <w:spacing w:line="360" w:lineRule="auto"/>
      </w:pPr>
    </w:p>
    <w:p w14:paraId="315B81BE" w14:textId="77777777" w:rsidR="005A3F98" w:rsidRDefault="005A3F98" w:rsidP="005A3F98">
      <w:pPr>
        <w:pStyle w:val="Corpsdetexte"/>
        <w:spacing w:line="360" w:lineRule="auto"/>
      </w:pPr>
      <w:r w:rsidRPr="004C619F">
        <w:t>RÉSEAUX</w:t>
      </w:r>
      <w:r>
        <w:t xml:space="preserve"> SOCIAUX (FACEBOOK, TWITTER,…) DE L’ASSOCIATION :</w:t>
      </w:r>
    </w:p>
    <w:p w14:paraId="1E8D19FC" w14:textId="77777777" w:rsidR="005A3F98" w:rsidRDefault="005A3F98" w:rsidP="005A3F98">
      <w:pPr>
        <w:pStyle w:val="Corpsdetexte"/>
        <w:numPr>
          <w:ilvl w:val="0"/>
          <w:numId w:val="3"/>
        </w:numPr>
        <w:spacing w:line="360" w:lineRule="auto"/>
      </w:pPr>
    </w:p>
    <w:p w14:paraId="262AA8B9" w14:textId="77777777" w:rsidR="005A3F98" w:rsidRDefault="005A3F98" w:rsidP="005A3F98">
      <w:pPr>
        <w:pStyle w:val="Corpsdetexte"/>
        <w:numPr>
          <w:ilvl w:val="0"/>
          <w:numId w:val="3"/>
        </w:numPr>
        <w:spacing w:line="360" w:lineRule="auto"/>
      </w:pPr>
    </w:p>
    <w:p w14:paraId="4D978252" w14:textId="77777777" w:rsidR="005A3F98" w:rsidRDefault="005A3F98" w:rsidP="005A3F98">
      <w:pPr>
        <w:pStyle w:val="Corpsdetexte"/>
        <w:spacing w:line="360" w:lineRule="auto"/>
      </w:pPr>
    </w:p>
    <w:p w14:paraId="486F57B5" w14:textId="77777777" w:rsidR="005A3F98" w:rsidRDefault="005A3F98" w:rsidP="005A3F98">
      <w:pPr>
        <w:pStyle w:val="Corpsdetexte"/>
        <w:spacing w:line="360" w:lineRule="auto"/>
      </w:pPr>
      <w:r w:rsidRPr="004C619F">
        <w:t xml:space="preserve">SITE INTERNET DE L’ASSOCIATION </w:t>
      </w:r>
      <w:r>
        <w:t>: :</w:t>
      </w:r>
    </w:p>
    <w:p w14:paraId="7284A560" w14:textId="77777777" w:rsidR="005A3F98" w:rsidRDefault="005A3F98" w:rsidP="005A3F98">
      <w:pPr>
        <w:pStyle w:val="Corpsdetexte"/>
        <w:spacing w:line="360" w:lineRule="auto"/>
      </w:pPr>
    </w:p>
    <w:p w14:paraId="65C93FEB" w14:textId="77777777" w:rsidR="005A3F98" w:rsidRPr="008D0ED8" w:rsidRDefault="005A3F98" w:rsidP="005A3F98">
      <w:pPr>
        <w:pStyle w:val="Corpsdetexte"/>
        <w:rPr>
          <w:u w:val="single"/>
        </w:rPr>
      </w:pPr>
      <w:r w:rsidRPr="008D0ED8">
        <w:rPr>
          <w:u w:val="single"/>
        </w:rPr>
        <w:t xml:space="preserve">RESPONSABLE </w:t>
      </w:r>
      <w:smartTag w:uri="schemas-ifinger-com/smarttag" w:element="data">
        <w:smartTagPr>
          <w:attr w:name="CONTEXT" w:val="RESPONSABLE DE L’ASSOCIATION :&#10;"/>
          <w:attr w:name="STARTPOS" w:val="13"/>
          <w:attr w:name="LANGUAGE" w:val="0"/>
        </w:smartTagPr>
        <w:r w:rsidRPr="008D0ED8">
          <w:rPr>
            <w:u w:val="single"/>
          </w:rPr>
          <w:t>DE</w:t>
        </w:r>
      </w:smartTag>
      <w:r w:rsidRPr="008D0ED8">
        <w:rPr>
          <w:u w:val="single"/>
        </w:rPr>
        <w:t xml:space="preserve"> L’ASSOCIATION</w:t>
      </w:r>
    </w:p>
    <w:p w14:paraId="74A617E0" w14:textId="77777777" w:rsidR="005A3F98" w:rsidRDefault="005A3F98" w:rsidP="005A3F98">
      <w:pPr>
        <w:pStyle w:val="Corpsdetexte"/>
      </w:pPr>
      <w:r>
        <w:t>Prénom, nom, qualité :</w:t>
      </w:r>
    </w:p>
    <w:p w14:paraId="22EECFBB" w14:textId="77777777" w:rsidR="005A3F98" w:rsidRPr="00864821" w:rsidRDefault="005A3F98" w:rsidP="005A3F98">
      <w:pPr>
        <w:pStyle w:val="Corpsdetexte"/>
      </w:pPr>
      <w:r>
        <w:t>Tel :</w:t>
      </w:r>
    </w:p>
    <w:p w14:paraId="3EA40D61" w14:textId="77777777" w:rsidR="005A3F98" w:rsidRPr="00864821" w:rsidRDefault="005A3F98" w:rsidP="005A3F98">
      <w:pPr>
        <w:pStyle w:val="Corpsdetexte"/>
      </w:pPr>
      <w:r>
        <w:t>E-mail :</w:t>
      </w:r>
      <w:r w:rsidRPr="00864821">
        <w:t xml:space="preserve"> </w:t>
      </w:r>
    </w:p>
    <w:p w14:paraId="36A210EA" w14:textId="77777777" w:rsidR="0041062B" w:rsidRDefault="0041062B" w:rsidP="00945A98"/>
    <w:p w14:paraId="026FB036" w14:textId="77777777" w:rsidR="005A3F98" w:rsidRDefault="005A3F98" w:rsidP="00945A98"/>
    <w:p w14:paraId="11C7BADF" w14:textId="77777777" w:rsidR="005A3F98" w:rsidRDefault="005A3F98" w:rsidP="00945A98">
      <w:r>
        <w:t>Acceptez-vous que les coordonnées de la personne responsable indiquée ci-dessus apparaissent dans la fiche de l’association sur le site internet de l’université ?</w:t>
      </w:r>
    </w:p>
    <w:p w14:paraId="3658B9C8" w14:textId="77777777" w:rsidR="005A3F98" w:rsidRDefault="005A3F98" w:rsidP="00945A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5A3F98" w14:paraId="5E4B2FC0" w14:textId="77777777" w:rsidTr="005A3F98">
        <w:tc>
          <w:tcPr>
            <w:tcW w:w="1413" w:type="dxa"/>
          </w:tcPr>
          <w:p w14:paraId="04DC040D" w14:textId="77777777" w:rsidR="005A3F98" w:rsidRDefault="005A3F98" w:rsidP="00945A98"/>
        </w:tc>
        <w:tc>
          <w:tcPr>
            <w:tcW w:w="1134" w:type="dxa"/>
          </w:tcPr>
          <w:p w14:paraId="07942AC3" w14:textId="77777777" w:rsidR="005A3F98" w:rsidRPr="005A3F98" w:rsidRDefault="005A3F98" w:rsidP="005A3F98">
            <w:pPr>
              <w:jc w:val="center"/>
              <w:rPr>
                <w:b/>
              </w:rPr>
            </w:pPr>
            <w:r w:rsidRPr="005A3F98">
              <w:rPr>
                <w:b/>
              </w:rPr>
              <w:t>OUI</w:t>
            </w:r>
          </w:p>
        </w:tc>
        <w:tc>
          <w:tcPr>
            <w:tcW w:w="1134" w:type="dxa"/>
          </w:tcPr>
          <w:p w14:paraId="5A392B9E" w14:textId="77777777" w:rsidR="005A3F98" w:rsidRPr="005A3F98" w:rsidRDefault="005A3F98" w:rsidP="005A3F98">
            <w:pPr>
              <w:jc w:val="center"/>
              <w:rPr>
                <w:b/>
              </w:rPr>
            </w:pPr>
            <w:r w:rsidRPr="005A3F98">
              <w:rPr>
                <w:b/>
              </w:rPr>
              <w:t>NON</w:t>
            </w:r>
          </w:p>
        </w:tc>
      </w:tr>
      <w:tr w:rsidR="005A3F98" w14:paraId="3FFBE95D" w14:textId="77777777" w:rsidTr="005A3F98">
        <w:tc>
          <w:tcPr>
            <w:tcW w:w="1413" w:type="dxa"/>
          </w:tcPr>
          <w:p w14:paraId="0573D369" w14:textId="77777777" w:rsidR="005A3F98" w:rsidRDefault="005A3F98" w:rsidP="00945A98">
            <w:r>
              <w:t>E-mail</w:t>
            </w:r>
          </w:p>
        </w:tc>
        <w:tc>
          <w:tcPr>
            <w:tcW w:w="1134" w:type="dxa"/>
          </w:tcPr>
          <w:p w14:paraId="478223E2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A76C8A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</w:tr>
      <w:tr w:rsidR="005A3F98" w14:paraId="67DC492F" w14:textId="77777777" w:rsidTr="005A3F98">
        <w:tc>
          <w:tcPr>
            <w:tcW w:w="1413" w:type="dxa"/>
          </w:tcPr>
          <w:p w14:paraId="3E345898" w14:textId="77777777" w:rsidR="005A3F98" w:rsidRDefault="005A3F98" w:rsidP="00945A98">
            <w:r>
              <w:t>Téléphone</w:t>
            </w:r>
          </w:p>
        </w:tc>
        <w:tc>
          <w:tcPr>
            <w:tcW w:w="1134" w:type="dxa"/>
          </w:tcPr>
          <w:p w14:paraId="7937A7D1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2DECA4" w14:textId="77777777" w:rsidR="005A3F98" w:rsidRPr="005A3F98" w:rsidRDefault="005A3F98" w:rsidP="005A3F98">
            <w:pPr>
              <w:jc w:val="center"/>
              <w:rPr>
                <w:b/>
              </w:rPr>
            </w:pPr>
          </w:p>
        </w:tc>
      </w:tr>
    </w:tbl>
    <w:p w14:paraId="08F088B6" w14:textId="77777777" w:rsidR="005A3F98" w:rsidRDefault="005A3F98" w:rsidP="00945A98"/>
    <w:p w14:paraId="0EB97288" w14:textId="77777777" w:rsidR="0035362E" w:rsidRDefault="0035362E" w:rsidP="00945A98"/>
    <w:p w14:paraId="7B6B78A9" w14:textId="77777777" w:rsidR="0035362E" w:rsidRDefault="0035362E" w:rsidP="00945A98"/>
    <w:p w14:paraId="6500E081" w14:textId="77777777" w:rsidR="0035362E" w:rsidRDefault="0035362E" w:rsidP="00945A98"/>
    <w:p w14:paraId="6DB1B177" w14:textId="77777777" w:rsidR="0035362E" w:rsidRDefault="0035362E" w:rsidP="00945A98"/>
    <w:p w14:paraId="54F2250E" w14:textId="77777777" w:rsidR="0035362E" w:rsidRDefault="0035362E" w:rsidP="00945A98"/>
    <w:sectPr w:rsidR="0035362E" w:rsidSect="004D0E23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6621" w14:textId="77777777" w:rsidR="001329E7" w:rsidRDefault="001329E7" w:rsidP="00F030B6">
      <w:r>
        <w:separator/>
      </w:r>
    </w:p>
  </w:endnote>
  <w:endnote w:type="continuationSeparator" w:id="0">
    <w:p w14:paraId="0999ACFC" w14:textId="77777777" w:rsidR="001329E7" w:rsidRDefault="001329E7" w:rsidP="00F0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217530"/>
      <w:docPartObj>
        <w:docPartGallery w:val="Page Numbers (Bottom of Page)"/>
        <w:docPartUnique/>
      </w:docPartObj>
    </w:sdtPr>
    <w:sdtEndPr/>
    <w:sdtContent>
      <w:p w14:paraId="4C0CFAB6" w14:textId="77777777" w:rsidR="00F030B6" w:rsidRDefault="00F030B6" w:rsidP="00F030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1F">
          <w:rPr>
            <w:noProof/>
          </w:rPr>
          <w:t>2</w:t>
        </w:r>
        <w:r>
          <w:fldChar w:fldCharType="end"/>
        </w:r>
        <w:r w:rsidR="00CF6E87">
          <w:t>/</w:t>
        </w:r>
        <w:r w:rsidR="00A63D57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6AA6" w14:textId="77777777" w:rsidR="001329E7" w:rsidRDefault="001329E7" w:rsidP="00F030B6">
      <w:r>
        <w:separator/>
      </w:r>
    </w:p>
  </w:footnote>
  <w:footnote w:type="continuationSeparator" w:id="0">
    <w:p w14:paraId="5C7E2E3A" w14:textId="77777777" w:rsidR="001329E7" w:rsidRDefault="001329E7" w:rsidP="00F0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26F9"/>
    <w:multiLevelType w:val="hybridMultilevel"/>
    <w:tmpl w:val="A0DCA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2D79"/>
    <w:multiLevelType w:val="hybridMultilevel"/>
    <w:tmpl w:val="89004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D43"/>
    <w:multiLevelType w:val="hybridMultilevel"/>
    <w:tmpl w:val="9FE23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C08"/>
    <w:multiLevelType w:val="hybridMultilevel"/>
    <w:tmpl w:val="47668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9C"/>
    <w:rsid w:val="00011BAB"/>
    <w:rsid w:val="00086686"/>
    <w:rsid w:val="000D41D2"/>
    <w:rsid w:val="0012429D"/>
    <w:rsid w:val="001329E7"/>
    <w:rsid w:val="00170CB4"/>
    <w:rsid w:val="00204AFC"/>
    <w:rsid w:val="0020591F"/>
    <w:rsid w:val="00217A8E"/>
    <w:rsid w:val="00225EEC"/>
    <w:rsid w:val="002F72B4"/>
    <w:rsid w:val="00306E3E"/>
    <w:rsid w:val="0035362E"/>
    <w:rsid w:val="00383A3D"/>
    <w:rsid w:val="003A2085"/>
    <w:rsid w:val="0041062B"/>
    <w:rsid w:val="004D0E23"/>
    <w:rsid w:val="00586B5A"/>
    <w:rsid w:val="005A3F98"/>
    <w:rsid w:val="005C5C98"/>
    <w:rsid w:val="0066019C"/>
    <w:rsid w:val="00683CEC"/>
    <w:rsid w:val="00776B60"/>
    <w:rsid w:val="00807B3E"/>
    <w:rsid w:val="008376DD"/>
    <w:rsid w:val="008B6C04"/>
    <w:rsid w:val="00922E1A"/>
    <w:rsid w:val="00945A98"/>
    <w:rsid w:val="009B2AF0"/>
    <w:rsid w:val="00A124C9"/>
    <w:rsid w:val="00A1406A"/>
    <w:rsid w:val="00A63D57"/>
    <w:rsid w:val="00AB718F"/>
    <w:rsid w:val="00AD68D4"/>
    <w:rsid w:val="00AE168C"/>
    <w:rsid w:val="00B6120C"/>
    <w:rsid w:val="00BC0CB8"/>
    <w:rsid w:val="00BC2A74"/>
    <w:rsid w:val="00BE5CF4"/>
    <w:rsid w:val="00C237F9"/>
    <w:rsid w:val="00CF6E87"/>
    <w:rsid w:val="00D31021"/>
    <w:rsid w:val="00D967B9"/>
    <w:rsid w:val="00DC324F"/>
    <w:rsid w:val="00E47DD0"/>
    <w:rsid w:val="00F030B6"/>
    <w:rsid w:val="00F449F0"/>
    <w:rsid w:val="00F47B88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ifinger-com/smarttag" w:url="http://download.ifinger.com/smarttag/ifsmart.dll" w:name="data"/>
  <w:shapeDefaults>
    <o:shapedefaults v:ext="edit" spidmax="1026"/>
    <o:shapelayout v:ext="edit">
      <o:idmap v:ext="edit" data="1"/>
    </o:shapelayout>
  </w:shapeDefaults>
  <w:decimalSymbol w:val=","/>
  <w:listSeparator w:val=";"/>
  <w14:docId w14:val="3B1AB691"/>
  <w15:chartTrackingRefBased/>
  <w15:docId w15:val="{CFA17C5B-4B0C-4C5D-91F1-8D4BA59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1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E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30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30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B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B5A"/>
    <w:rPr>
      <w:rFonts w:ascii="Segoe UI" w:eastAsia="Times New Roman" w:hAnsi="Segoe UI" w:cs="Segoe UI"/>
      <w:sz w:val="18"/>
      <w:szCs w:val="18"/>
      <w:lang w:eastAsia="zh-CN"/>
    </w:rPr>
  </w:style>
  <w:style w:type="character" w:styleId="Lienhypertexte">
    <w:name w:val="Hyperlink"/>
    <w:basedOn w:val="Policepardfaut"/>
    <w:uiPriority w:val="99"/>
    <w:unhideWhenUsed/>
    <w:rsid w:val="00DC324F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5A3F98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5A3F9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5A3F98"/>
    <w:pPr>
      <w:suppressAutoHyphens w:val="0"/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5A3F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e-l@u-bourgo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errsch\Documents\Mod&#232;les%20Office%20personnalis&#233;s\mon%20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 modele</Template>
  <TotalTime>1</TotalTime>
  <Pages>4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Herrscher</dc:creator>
  <cp:keywords/>
  <dc:description/>
  <cp:lastModifiedBy>Caroline Gerin</cp:lastModifiedBy>
  <cp:revision>3</cp:revision>
  <cp:lastPrinted>2019-10-03T10:00:00Z</cp:lastPrinted>
  <dcterms:created xsi:type="dcterms:W3CDTF">2024-07-04T08:04:00Z</dcterms:created>
  <dcterms:modified xsi:type="dcterms:W3CDTF">2024-08-26T09:45:00Z</dcterms:modified>
</cp:coreProperties>
</file>